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07F" w:rsidRPr="00A5107F" w:rsidRDefault="00A5107F" w:rsidP="00A5107F">
      <w:pPr>
        <w:rPr>
          <w:b/>
          <w:bCs/>
          <w:sz w:val="28"/>
          <w:szCs w:val="28"/>
        </w:rPr>
      </w:pPr>
      <w:bookmarkStart w:id="0" w:name="_GoBack"/>
      <w:bookmarkEnd w:id="0"/>
      <w:r w:rsidRPr="00A5107F">
        <w:rPr>
          <w:b/>
          <w:bCs/>
          <w:sz w:val="28"/>
          <w:szCs w:val="28"/>
        </w:rPr>
        <w:t>Funcions dels departaments</w:t>
      </w:r>
    </w:p>
    <w:p w:rsidR="00A5107F" w:rsidRDefault="00A5107F" w:rsidP="00A5107F">
      <w:pPr>
        <w:rPr>
          <w:b/>
          <w:bCs/>
        </w:rPr>
      </w:pPr>
      <w:r w:rsidRPr="00A5107F">
        <w:rPr>
          <w:b/>
          <w:bCs/>
        </w:rPr>
        <w:t>Departament  Comunicació i Documentació d’Obres</w:t>
      </w:r>
    </w:p>
    <w:p w:rsidR="00A5107F" w:rsidRDefault="00951E15" w:rsidP="00A5107F">
      <w:r>
        <w:t xml:space="preserve">Les funcions bàsiques del </w:t>
      </w:r>
      <w:r w:rsidRPr="00951E15">
        <w:rPr>
          <w:bCs/>
        </w:rPr>
        <w:t>Departament Comunicació i Documentació d’Obres</w:t>
      </w:r>
      <w:r>
        <w:rPr>
          <w:bCs/>
        </w:rPr>
        <w:t xml:space="preserve"> és la gestió , direcció, coordinació, supervisió tècnica dels processos de la </w:t>
      </w:r>
      <w:r w:rsidR="00A41CAC">
        <w:t>Comunicació i d</w:t>
      </w:r>
      <w:r w:rsidR="00A5107F" w:rsidRPr="00A5107F">
        <w:t>ocumentació de le</w:t>
      </w:r>
      <w:r>
        <w:t>s actuacions executades per la S</w:t>
      </w:r>
      <w:r w:rsidR="00A5107F" w:rsidRPr="00A5107F">
        <w:t>ocietat</w:t>
      </w:r>
      <w:r>
        <w:t>.</w:t>
      </w:r>
    </w:p>
    <w:p w:rsidR="00A5107F" w:rsidRDefault="00A5107F" w:rsidP="00A5107F">
      <w:pPr>
        <w:rPr>
          <w:b/>
          <w:bCs/>
        </w:rPr>
      </w:pPr>
      <w:r w:rsidRPr="00A5107F">
        <w:rPr>
          <w:b/>
          <w:bCs/>
        </w:rPr>
        <w:t>Departament Control i Qualitat Gestió</w:t>
      </w:r>
    </w:p>
    <w:p w:rsidR="00A41CAC" w:rsidRDefault="00951E15" w:rsidP="00A5107F">
      <w:r>
        <w:t xml:space="preserve">Les funcions bàsiques del </w:t>
      </w:r>
      <w:r w:rsidRPr="00951E15">
        <w:rPr>
          <w:bCs/>
        </w:rPr>
        <w:t>Departament</w:t>
      </w:r>
      <w:r>
        <w:rPr>
          <w:bCs/>
        </w:rPr>
        <w:t xml:space="preserve"> de Control i Qualitat de Gestió és la gestió , direcció, coordinació, supervisió tècnica per la m</w:t>
      </w:r>
      <w:r w:rsidR="00A41CAC">
        <w:t>illora i s</w:t>
      </w:r>
      <w:r w:rsidR="00A5107F" w:rsidRPr="00A5107F">
        <w:t xml:space="preserve">eguiment de la </w:t>
      </w:r>
      <w:r w:rsidR="00A41CAC">
        <w:t>q</w:t>
      </w:r>
      <w:r w:rsidR="00A5107F" w:rsidRPr="00A5107F">
        <w:t xml:space="preserve">ualitat dels </w:t>
      </w:r>
      <w:r w:rsidR="00A41CAC">
        <w:t xml:space="preserve">processos i procediments de la </w:t>
      </w:r>
      <w:r>
        <w:t>S</w:t>
      </w:r>
      <w:r w:rsidR="00A5107F" w:rsidRPr="00A5107F">
        <w:t>ocietat</w:t>
      </w:r>
      <w:r>
        <w:t>.</w:t>
      </w:r>
    </w:p>
    <w:p w:rsidR="00A5107F" w:rsidRDefault="00A5107F" w:rsidP="00A5107F">
      <w:pPr>
        <w:rPr>
          <w:b/>
          <w:bCs/>
        </w:rPr>
      </w:pPr>
      <w:r w:rsidRPr="00A5107F">
        <w:rPr>
          <w:b/>
          <w:bCs/>
        </w:rPr>
        <w:t>Departament</w:t>
      </w:r>
      <w:r>
        <w:rPr>
          <w:b/>
          <w:bCs/>
        </w:rPr>
        <w:t xml:space="preserve"> </w:t>
      </w:r>
      <w:r w:rsidRPr="00A5107F">
        <w:rPr>
          <w:b/>
          <w:bCs/>
        </w:rPr>
        <w:t>d’Administració</w:t>
      </w:r>
    </w:p>
    <w:p w:rsidR="00A41CAC" w:rsidRDefault="00951E15" w:rsidP="00A5107F">
      <w:r>
        <w:t xml:space="preserve">Les funcions bàsiques del </w:t>
      </w:r>
      <w:r w:rsidRPr="00951E15">
        <w:rPr>
          <w:bCs/>
        </w:rPr>
        <w:t>Departament</w:t>
      </w:r>
      <w:r>
        <w:rPr>
          <w:bCs/>
        </w:rPr>
        <w:t xml:space="preserve"> d’Administració és la gestió , direcció, coordinació, supervisió</w:t>
      </w:r>
      <w:r>
        <w:t xml:space="preserve"> </w:t>
      </w:r>
      <w:r w:rsidR="00A5107F" w:rsidRPr="00A5107F">
        <w:t xml:space="preserve">dels processos </w:t>
      </w:r>
      <w:r w:rsidR="00A41CAC">
        <w:t>a</w:t>
      </w:r>
      <w:r w:rsidR="00A5107F" w:rsidRPr="00A5107F">
        <w:t xml:space="preserve">dministratius, </w:t>
      </w:r>
      <w:r w:rsidR="00A41CAC">
        <w:t>c</w:t>
      </w:r>
      <w:r w:rsidR="00A5107F" w:rsidRPr="00A5107F">
        <w:t xml:space="preserve">omptables i de </w:t>
      </w:r>
      <w:r w:rsidR="00A41CAC">
        <w:t>r</w:t>
      </w:r>
      <w:r w:rsidR="00A5107F" w:rsidRPr="00A5107F">
        <w:t xml:space="preserve">ecursos </w:t>
      </w:r>
      <w:r w:rsidR="00A41CAC">
        <w:t>h</w:t>
      </w:r>
      <w:r w:rsidR="00A5107F" w:rsidRPr="00A5107F">
        <w:t>umans  d</w:t>
      </w:r>
      <w:r w:rsidR="00A41CAC">
        <w:t xml:space="preserve">e la </w:t>
      </w:r>
      <w:r>
        <w:t>S</w:t>
      </w:r>
      <w:r w:rsidR="00A5107F" w:rsidRPr="00A5107F">
        <w:t>ocietat</w:t>
      </w:r>
      <w:r>
        <w:t>.</w:t>
      </w:r>
    </w:p>
    <w:p w:rsidR="00A5107F" w:rsidRDefault="00A5107F" w:rsidP="00A5107F">
      <w:pPr>
        <w:rPr>
          <w:b/>
          <w:bCs/>
        </w:rPr>
      </w:pPr>
      <w:r w:rsidRPr="00A5107F">
        <w:rPr>
          <w:b/>
          <w:bCs/>
        </w:rPr>
        <w:t>Depa</w:t>
      </w:r>
      <w:r w:rsidR="0051172A">
        <w:rPr>
          <w:b/>
          <w:bCs/>
        </w:rPr>
        <w:t>rtament de Planificació i Gestió d’Inversions</w:t>
      </w:r>
    </w:p>
    <w:p w:rsidR="00A41CAC" w:rsidRDefault="00951E15" w:rsidP="00A5107F">
      <w:r>
        <w:t xml:space="preserve">Les funcions bàsiques del </w:t>
      </w:r>
      <w:r w:rsidRPr="00951E15">
        <w:rPr>
          <w:bCs/>
        </w:rPr>
        <w:t xml:space="preserve">Departament </w:t>
      </w:r>
      <w:r w:rsidR="00C81EC5">
        <w:rPr>
          <w:bCs/>
        </w:rPr>
        <w:t>d</w:t>
      </w:r>
      <w:r w:rsidR="0051172A" w:rsidRPr="0051172A">
        <w:rPr>
          <w:bCs/>
        </w:rPr>
        <w:t xml:space="preserve"> de Planificació i Gestió d’Inversions</w:t>
      </w:r>
      <w:r w:rsidR="00C81EC5">
        <w:rPr>
          <w:bCs/>
        </w:rPr>
        <w:t xml:space="preserve"> és la gestió , direcció, coordinació, planificació i supervisió tècnica </w:t>
      </w:r>
      <w:r w:rsidR="00A41CAC">
        <w:t>de les</w:t>
      </w:r>
      <w:r w:rsidR="00A5107F" w:rsidRPr="00A5107F">
        <w:t xml:space="preserve"> </w:t>
      </w:r>
      <w:r w:rsidR="00A41CAC">
        <w:t>i</w:t>
      </w:r>
      <w:r w:rsidR="00A5107F" w:rsidRPr="00A5107F">
        <w:t>nversions en projectes i obres d'infraestructura, urbanització i edificació a impulsar p</w:t>
      </w:r>
      <w:r w:rsidR="00A41CAC">
        <w:t xml:space="preserve">er la </w:t>
      </w:r>
      <w:r>
        <w:t>S</w:t>
      </w:r>
      <w:r w:rsidR="00A5107F" w:rsidRPr="00A5107F">
        <w:t>ocietat</w:t>
      </w:r>
      <w:r>
        <w:t>.</w:t>
      </w:r>
    </w:p>
    <w:p w:rsidR="00A41CAC" w:rsidRDefault="00A5107F" w:rsidP="00A5107F">
      <w:pPr>
        <w:rPr>
          <w:b/>
          <w:bCs/>
        </w:rPr>
      </w:pPr>
      <w:r w:rsidRPr="00A5107F">
        <w:rPr>
          <w:b/>
          <w:bCs/>
        </w:rPr>
        <w:t>Departament de</w:t>
      </w:r>
      <w:r>
        <w:rPr>
          <w:b/>
          <w:bCs/>
        </w:rPr>
        <w:t xml:space="preserve"> </w:t>
      </w:r>
      <w:r w:rsidRPr="00A5107F">
        <w:rPr>
          <w:b/>
          <w:bCs/>
        </w:rPr>
        <w:t>Serveis Jurídics i Contractació</w:t>
      </w:r>
    </w:p>
    <w:p w:rsidR="00A41CAC" w:rsidRDefault="00951E15" w:rsidP="00A5107F">
      <w:r>
        <w:t xml:space="preserve">Les funcions bàsiques del </w:t>
      </w:r>
      <w:r w:rsidRPr="00951E15">
        <w:rPr>
          <w:bCs/>
        </w:rPr>
        <w:t xml:space="preserve">Departament </w:t>
      </w:r>
      <w:r w:rsidR="00C81EC5" w:rsidRPr="00C81EC5">
        <w:rPr>
          <w:bCs/>
        </w:rPr>
        <w:t>de Serveis Jurídics i Contractació</w:t>
      </w:r>
      <w:r w:rsidR="00C81EC5" w:rsidRPr="00A41CAC">
        <w:t xml:space="preserve"> </w:t>
      </w:r>
      <w:r w:rsidR="00C81EC5">
        <w:rPr>
          <w:bCs/>
        </w:rPr>
        <w:t>és la gestió , direcció, coordinació, supervisió</w:t>
      </w:r>
      <w:r w:rsidR="00C81EC5">
        <w:t xml:space="preserve"> tècnica dels processos Jurídics </w:t>
      </w:r>
      <w:r w:rsidR="00A5107F" w:rsidRPr="00A5107F">
        <w:t xml:space="preserve"> i de </w:t>
      </w:r>
      <w:r w:rsidR="00C81EC5">
        <w:t>C</w:t>
      </w:r>
      <w:r w:rsidR="00A5107F" w:rsidRPr="00A5107F">
        <w:t xml:space="preserve">ontractació </w:t>
      </w:r>
      <w:r w:rsidR="00C81EC5">
        <w:t>A</w:t>
      </w:r>
      <w:r w:rsidR="00A5107F" w:rsidRPr="00A5107F">
        <w:t xml:space="preserve">dministrativa de la </w:t>
      </w:r>
      <w:r>
        <w:t>S</w:t>
      </w:r>
      <w:r w:rsidR="00A5107F" w:rsidRPr="00A5107F">
        <w:t>ocietat</w:t>
      </w:r>
      <w:r>
        <w:t>.</w:t>
      </w:r>
    </w:p>
    <w:p w:rsidR="00A5107F" w:rsidRDefault="00A5107F" w:rsidP="00A5107F">
      <w:pPr>
        <w:rPr>
          <w:b/>
          <w:bCs/>
        </w:rPr>
      </w:pPr>
      <w:r w:rsidRPr="00A5107F">
        <w:rPr>
          <w:b/>
          <w:bCs/>
        </w:rPr>
        <w:t>Departament Tècnic</w:t>
      </w:r>
      <w:r>
        <w:rPr>
          <w:b/>
          <w:bCs/>
        </w:rPr>
        <w:t xml:space="preserve"> </w:t>
      </w:r>
      <w:r w:rsidRPr="00A5107F">
        <w:rPr>
          <w:b/>
          <w:bCs/>
        </w:rPr>
        <w:t>d'infraestructures</w:t>
      </w:r>
    </w:p>
    <w:p w:rsidR="00A41CAC" w:rsidRDefault="00951E15" w:rsidP="00A5107F">
      <w:r>
        <w:t xml:space="preserve">Les funcions bàsiques del </w:t>
      </w:r>
      <w:r w:rsidRPr="00C81EC5">
        <w:rPr>
          <w:bCs/>
        </w:rPr>
        <w:t xml:space="preserve">Departament </w:t>
      </w:r>
      <w:r w:rsidR="00C81EC5" w:rsidRPr="00C81EC5">
        <w:rPr>
          <w:bCs/>
        </w:rPr>
        <w:t>Tècnic d'infraestructures</w:t>
      </w:r>
      <w:r w:rsidR="00C81EC5">
        <w:rPr>
          <w:bCs/>
        </w:rPr>
        <w:t xml:space="preserve"> és la gestió , direcció, coordinació, supervisió tècnica i control econòmic </w:t>
      </w:r>
      <w:r w:rsidR="00A5107F" w:rsidRPr="00A5107F">
        <w:t xml:space="preserve">de les actuacions d’Infraestructures encomanades a la </w:t>
      </w:r>
      <w:r>
        <w:t>S</w:t>
      </w:r>
      <w:r w:rsidR="00A5107F" w:rsidRPr="00A5107F">
        <w:t>ocietat</w:t>
      </w:r>
      <w:r>
        <w:t>.</w:t>
      </w:r>
    </w:p>
    <w:p w:rsidR="00A5107F" w:rsidRDefault="00A5107F" w:rsidP="00A5107F">
      <w:pPr>
        <w:rPr>
          <w:b/>
          <w:bCs/>
        </w:rPr>
      </w:pPr>
      <w:r w:rsidRPr="00A5107F">
        <w:rPr>
          <w:b/>
          <w:bCs/>
        </w:rPr>
        <w:t>Departament Tècnic</w:t>
      </w:r>
      <w:r>
        <w:rPr>
          <w:b/>
          <w:bCs/>
        </w:rPr>
        <w:t xml:space="preserve"> </w:t>
      </w:r>
      <w:r w:rsidRPr="00A5107F">
        <w:rPr>
          <w:b/>
          <w:bCs/>
        </w:rPr>
        <w:t>Sis. Tecnològics i Serveis Afectats</w:t>
      </w:r>
    </w:p>
    <w:p w:rsidR="00A41CAC" w:rsidRDefault="00951E15" w:rsidP="00A5107F">
      <w:r>
        <w:t xml:space="preserve">Les funcions bàsiques del </w:t>
      </w:r>
      <w:r w:rsidRPr="00951E15">
        <w:rPr>
          <w:bCs/>
        </w:rPr>
        <w:t xml:space="preserve">Departament </w:t>
      </w:r>
      <w:r w:rsidR="00C81EC5" w:rsidRPr="00C81EC5">
        <w:rPr>
          <w:bCs/>
        </w:rPr>
        <w:t>Tècnic Sis. Tecnològics i Serveis Afectats</w:t>
      </w:r>
      <w:r w:rsidR="00C81EC5">
        <w:t xml:space="preserve"> </w:t>
      </w:r>
      <w:r w:rsidR="00C81EC5">
        <w:rPr>
          <w:bCs/>
        </w:rPr>
        <w:t xml:space="preserve">és la gestió , direcció, coordinació, supervisió tècnica i control econòmic </w:t>
      </w:r>
      <w:r w:rsidR="00C81EC5">
        <w:t>de les actuacions de S</w:t>
      </w:r>
      <w:r w:rsidR="00A5107F" w:rsidRPr="00A5107F">
        <w:t xml:space="preserve">istemes </w:t>
      </w:r>
      <w:r w:rsidR="00C81EC5">
        <w:t>Tecnològics i S</w:t>
      </w:r>
      <w:r w:rsidR="00A41CAC">
        <w:t xml:space="preserve">erveis </w:t>
      </w:r>
      <w:r w:rsidR="00C81EC5">
        <w:t>A</w:t>
      </w:r>
      <w:r w:rsidR="00A5107F" w:rsidRPr="00A5107F">
        <w:t xml:space="preserve">fectats encomanades a la </w:t>
      </w:r>
      <w:r>
        <w:t>S</w:t>
      </w:r>
      <w:r w:rsidR="00A5107F" w:rsidRPr="00A5107F">
        <w:t>ocietat</w:t>
      </w:r>
      <w:r>
        <w:t>.</w:t>
      </w:r>
    </w:p>
    <w:p w:rsidR="00A5107F" w:rsidRDefault="00A5107F" w:rsidP="00A5107F">
      <w:pPr>
        <w:rPr>
          <w:b/>
          <w:bCs/>
        </w:rPr>
      </w:pPr>
      <w:r w:rsidRPr="00A5107F">
        <w:rPr>
          <w:b/>
          <w:bCs/>
        </w:rPr>
        <w:t>Departament Tècnic</w:t>
      </w:r>
      <w:r>
        <w:rPr>
          <w:b/>
          <w:bCs/>
        </w:rPr>
        <w:t xml:space="preserve"> </w:t>
      </w:r>
      <w:r w:rsidRPr="00A5107F">
        <w:rPr>
          <w:b/>
          <w:bCs/>
        </w:rPr>
        <w:t>d‘Edificació</w:t>
      </w:r>
    </w:p>
    <w:p w:rsidR="00A41CAC" w:rsidRDefault="00951E15" w:rsidP="00A5107F">
      <w:r>
        <w:t xml:space="preserve">Les funcions bàsiques del </w:t>
      </w:r>
      <w:r w:rsidRPr="00951E15">
        <w:rPr>
          <w:bCs/>
        </w:rPr>
        <w:t xml:space="preserve">Departament </w:t>
      </w:r>
      <w:r w:rsidR="00C81EC5" w:rsidRPr="00C81EC5">
        <w:rPr>
          <w:bCs/>
        </w:rPr>
        <w:t>Tècnic d‘Edificació</w:t>
      </w:r>
      <w:r w:rsidR="00C81EC5">
        <w:t xml:space="preserve"> </w:t>
      </w:r>
      <w:r w:rsidR="00A41CAC">
        <w:t xml:space="preserve">Gestió </w:t>
      </w:r>
      <w:r w:rsidR="00C81EC5">
        <w:rPr>
          <w:bCs/>
        </w:rPr>
        <w:t xml:space="preserve">és la gestió , direcció, coordinació, supervisió tècnica i control econòmic </w:t>
      </w:r>
      <w:r w:rsidR="00A41CAC">
        <w:t>de les actuacions</w:t>
      </w:r>
      <w:r w:rsidR="00C81EC5">
        <w:t xml:space="preserve"> d’E</w:t>
      </w:r>
      <w:r>
        <w:t>dificació encomanades a la S</w:t>
      </w:r>
      <w:r w:rsidR="00A5107F" w:rsidRPr="00A5107F">
        <w:t>ocietat</w:t>
      </w:r>
      <w:r>
        <w:t>.</w:t>
      </w:r>
    </w:p>
    <w:p w:rsidR="009D1D8B" w:rsidRDefault="009D1D8B" w:rsidP="00A5107F"/>
    <w:p w:rsidR="00A5107F" w:rsidRDefault="00A5107F" w:rsidP="00A5107F">
      <w:pPr>
        <w:rPr>
          <w:b/>
          <w:bCs/>
        </w:rPr>
      </w:pPr>
      <w:r w:rsidRPr="00A5107F">
        <w:rPr>
          <w:b/>
          <w:bCs/>
        </w:rPr>
        <w:lastRenderedPageBreak/>
        <w:t>Departament Tècnic</w:t>
      </w:r>
      <w:r>
        <w:rPr>
          <w:b/>
          <w:bCs/>
        </w:rPr>
        <w:t xml:space="preserve"> </w:t>
      </w:r>
      <w:r w:rsidRPr="00A5107F">
        <w:rPr>
          <w:b/>
          <w:bCs/>
        </w:rPr>
        <w:t>de Gestió de Projectes</w:t>
      </w:r>
    </w:p>
    <w:p w:rsidR="00A41CAC" w:rsidRDefault="00951E15" w:rsidP="00A5107F">
      <w:r>
        <w:t xml:space="preserve">Les funcions bàsiques del </w:t>
      </w:r>
      <w:r w:rsidRPr="00951E15">
        <w:rPr>
          <w:bCs/>
        </w:rPr>
        <w:t>Departament</w:t>
      </w:r>
      <w:r>
        <w:rPr>
          <w:bCs/>
        </w:rPr>
        <w:t xml:space="preserve"> </w:t>
      </w:r>
      <w:r w:rsidR="00C81EC5" w:rsidRPr="00C81EC5">
        <w:rPr>
          <w:bCs/>
        </w:rPr>
        <w:t>Tècnic de Gestió de Projectes</w:t>
      </w:r>
      <w:r w:rsidR="00C81EC5">
        <w:rPr>
          <w:bCs/>
        </w:rPr>
        <w:t xml:space="preserve"> és la gestió , direcció, coordinació, supervisió tècnica i control econòmic </w:t>
      </w:r>
      <w:r>
        <w:rPr>
          <w:bCs/>
        </w:rPr>
        <w:t>de</w:t>
      </w:r>
      <w:r w:rsidR="00C81EC5">
        <w:rPr>
          <w:bCs/>
        </w:rPr>
        <w:t xml:space="preserve">ls projectes encomanats a la Societat, en totes les seves fases de redacció </w:t>
      </w:r>
      <w:r w:rsidR="00A41CAC">
        <w:t xml:space="preserve"> garantint l’a</w:t>
      </w:r>
      <w:r w:rsidR="00A41CAC" w:rsidRPr="00A5107F">
        <w:t>compliment de directius, requisits i terminis</w:t>
      </w:r>
      <w:r w:rsidR="00A41CAC">
        <w:t xml:space="preserve"> dels projectes encomanats  a la </w:t>
      </w:r>
      <w:r>
        <w:t>S</w:t>
      </w:r>
      <w:r w:rsidR="00A5107F" w:rsidRPr="00A5107F">
        <w:t>ocietat</w:t>
      </w:r>
      <w:r>
        <w:t>.</w:t>
      </w:r>
    </w:p>
    <w:p w:rsidR="00A5107F" w:rsidRDefault="00A5107F" w:rsidP="00A5107F">
      <w:pPr>
        <w:rPr>
          <w:b/>
          <w:bCs/>
        </w:rPr>
      </w:pPr>
      <w:r w:rsidRPr="00A5107F">
        <w:rPr>
          <w:b/>
          <w:bCs/>
        </w:rPr>
        <w:t>Departament Tècnic</w:t>
      </w:r>
      <w:r>
        <w:rPr>
          <w:b/>
          <w:bCs/>
        </w:rPr>
        <w:t xml:space="preserve"> </w:t>
      </w:r>
      <w:r w:rsidRPr="00A5107F">
        <w:rPr>
          <w:b/>
          <w:bCs/>
        </w:rPr>
        <w:t>de Gestió Territorial</w:t>
      </w:r>
    </w:p>
    <w:p w:rsidR="00A5107F" w:rsidRPr="00A5107F" w:rsidRDefault="00951E15" w:rsidP="00A5107F">
      <w:r>
        <w:t xml:space="preserve">Les funcions bàsiques del </w:t>
      </w:r>
      <w:r w:rsidRPr="00C81EC5">
        <w:rPr>
          <w:bCs/>
        </w:rPr>
        <w:t xml:space="preserve">Departament </w:t>
      </w:r>
      <w:r w:rsidR="00C81EC5" w:rsidRPr="00C81EC5">
        <w:rPr>
          <w:bCs/>
        </w:rPr>
        <w:t>Tècnic de Gestió Territorial</w:t>
      </w:r>
      <w:r w:rsidR="00C81EC5">
        <w:rPr>
          <w:bCs/>
        </w:rPr>
        <w:t xml:space="preserve"> </w:t>
      </w:r>
      <w:r w:rsidR="00B27C1B">
        <w:rPr>
          <w:bCs/>
        </w:rPr>
        <w:t xml:space="preserve">és la gestió , direcció, coordinació, supervisió tècnica i control econòmic </w:t>
      </w:r>
      <w:r w:rsidR="00A5107F" w:rsidRPr="00A5107F">
        <w:t xml:space="preserve">de les actuacions encomanades a la </w:t>
      </w:r>
      <w:r>
        <w:t>S</w:t>
      </w:r>
      <w:r w:rsidR="00A5107F" w:rsidRPr="00A5107F">
        <w:t>ocietat per els districtes així com les relacions amb ells</w:t>
      </w:r>
      <w:r w:rsidR="00B27C1B">
        <w:t>.</w:t>
      </w:r>
    </w:p>
    <w:p w:rsidR="00431C38" w:rsidRDefault="00431C38" w:rsidP="00431C38">
      <w:pPr>
        <w:rPr>
          <w:b/>
          <w:bCs/>
        </w:rPr>
      </w:pPr>
      <w:r w:rsidRPr="00A5107F">
        <w:rPr>
          <w:b/>
          <w:bCs/>
        </w:rPr>
        <w:t>Departament</w:t>
      </w:r>
      <w:r>
        <w:rPr>
          <w:b/>
          <w:bCs/>
        </w:rPr>
        <w:t xml:space="preserve"> </w:t>
      </w:r>
      <w:r w:rsidRPr="00A5107F">
        <w:rPr>
          <w:b/>
          <w:bCs/>
        </w:rPr>
        <w:t>Tècnic</w:t>
      </w:r>
      <w:r>
        <w:rPr>
          <w:b/>
          <w:bCs/>
        </w:rPr>
        <w:t xml:space="preserve"> </w:t>
      </w:r>
      <w:r w:rsidRPr="00A5107F">
        <w:rPr>
          <w:b/>
          <w:bCs/>
        </w:rPr>
        <w:t xml:space="preserve">de </w:t>
      </w:r>
      <w:r>
        <w:rPr>
          <w:b/>
          <w:bCs/>
        </w:rPr>
        <w:t>Projectes de Mobilitat</w:t>
      </w:r>
    </w:p>
    <w:p w:rsidR="00431C38" w:rsidRPr="00A5107F" w:rsidRDefault="00431C38" w:rsidP="00431C38">
      <w:r>
        <w:t xml:space="preserve">Les funcions bàsiques del </w:t>
      </w:r>
      <w:r w:rsidRPr="00C81EC5">
        <w:rPr>
          <w:bCs/>
        </w:rPr>
        <w:t xml:space="preserve">Departament Tècnic de </w:t>
      </w:r>
      <w:r>
        <w:rPr>
          <w:bCs/>
        </w:rPr>
        <w:t xml:space="preserve">Projectes de Mobilitat és la gestió , direcció, coordinació, supervisió tècnica i control econòmic </w:t>
      </w:r>
      <w:r>
        <w:t>de</w:t>
      </w:r>
      <w:r w:rsidRPr="00A5107F">
        <w:t>l</w:t>
      </w:r>
      <w:r>
        <w:t xml:space="preserve"> desenvolupament del projectes amb visió estratègica de mobilitat i garanteixi el consens dels diferents actors intervinents en dita estratègia.</w:t>
      </w:r>
    </w:p>
    <w:p w:rsidR="00A70EE9" w:rsidRDefault="00A70EE9"/>
    <w:sectPr w:rsidR="00A70E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07F"/>
    <w:rsid w:val="0030722D"/>
    <w:rsid w:val="00431C38"/>
    <w:rsid w:val="0051172A"/>
    <w:rsid w:val="007A153B"/>
    <w:rsid w:val="00951E15"/>
    <w:rsid w:val="009D1D8B"/>
    <w:rsid w:val="00A41CAC"/>
    <w:rsid w:val="00A5107F"/>
    <w:rsid w:val="00A70EE9"/>
    <w:rsid w:val="00B27C1B"/>
    <w:rsid w:val="00C8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6CF507-3DED-4B5E-9EAD-2F80EB50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AB648D46.dotm</Template>
  <TotalTime>0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IMI</Company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PALACIN LOIS, MONTSERRAT</cp:lastModifiedBy>
  <cp:revision>2</cp:revision>
  <cp:lastPrinted>2018-03-15T16:42:00Z</cp:lastPrinted>
  <dcterms:created xsi:type="dcterms:W3CDTF">2019-03-21T14:05:00Z</dcterms:created>
  <dcterms:modified xsi:type="dcterms:W3CDTF">2019-03-21T14:05:00Z</dcterms:modified>
</cp:coreProperties>
</file>